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D1F2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26D7B867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16C50104" w14:textId="1DB33C06" w:rsidR="003511CD" w:rsidRDefault="00B7608B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16253E">
              <w:rPr>
                <w:noProof/>
              </w:rPr>
              <w:t>Liisi Rääbus</w:t>
            </w:r>
          </w:p>
          <w:p w14:paraId="1EC4B09A" w14:textId="77777777" w:rsidR="004503E1" w:rsidRDefault="004503E1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7AB7B59F" w14:textId="77777777" w:rsidR="004503E1" w:rsidRDefault="005E47F9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Lõuna regioon</w:t>
            </w:r>
          </w:p>
          <w:p w14:paraId="74BF7F02" w14:textId="24E9B040" w:rsidR="004503E1" w:rsidRDefault="0016253E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liisi.raabus</w:t>
            </w:r>
            <w:r w:rsidR="004503E1">
              <w:rPr>
                <w:noProof/>
              </w:rPr>
              <w:t>@keskkonnaamet.ee</w:t>
            </w:r>
          </w:p>
          <w:p w14:paraId="71785F71" w14:textId="77777777" w:rsidR="00E85637" w:rsidRDefault="00626C62" w:rsidP="003511CD">
            <w:pPr>
              <w:framePr w:w="9582" w:h="2155" w:wrap="notBeside" w:vAnchor="page" w:hAnchor="page" w:x="1702" w:y="3063"/>
            </w:pPr>
            <w:r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14:paraId="31F26BA9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3C1904BE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2A5E35E9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3CCA16EB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2FDE047F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735F4EC8" w14:textId="3B6A7FDD" w:rsidR="00E85637" w:rsidRDefault="00B7608B" w:rsidP="005E47F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</w:t>
            </w:r>
            <w:r w:rsidR="00985285">
              <w:rPr>
                <w:noProof/>
              </w:rPr>
              <w:t>/2022/5965</w:t>
            </w:r>
            <w:r>
              <w:fldChar w:fldCharType="end"/>
            </w:r>
            <w:bookmarkEnd w:id="1"/>
          </w:p>
        </w:tc>
      </w:tr>
      <w:tr w:rsidR="00E85637" w14:paraId="79F36E93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7B46EACE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6AAAE5C2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393D264F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0AE6015B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4CEAE97" w14:textId="77777777" w:rsidR="00E85637" w:rsidRDefault="00E85637">
      <w:pPr>
        <w:rPr>
          <w:spacing w:val="0"/>
          <w:position w:val="0"/>
          <w:sz w:val="20"/>
        </w:rPr>
      </w:pPr>
    </w:p>
    <w:p w14:paraId="780CA8F9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6E892346" wp14:editId="1E1B19F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5BA9" w14:textId="77777777" w:rsidR="00C66170" w:rsidRDefault="00C66170" w:rsidP="0058282E">
      <w:pPr>
        <w:pStyle w:val="Pealkiri1"/>
      </w:pPr>
    </w:p>
    <w:p w14:paraId="66B817F7" w14:textId="77777777" w:rsidR="00C66170" w:rsidRDefault="00C66170" w:rsidP="0058282E">
      <w:pPr>
        <w:pStyle w:val="Pealkiri1"/>
      </w:pPr>
    </w:p>
    <w:p w14:paraId="3F7C5A10" w14:textId="77777777" w:rsidR="005E47F9" w:rsidRDefault="00B06906" w:rsidP="005E47F9">
      <w:pPr>
        <w:pStyle w:val="Pealkiri1"/>
      </w:pPr>
      <w:r w:rsidRPr="005E47F9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5E47F9">
        <w:instrText xml:space="preserve"> FORMTEXT </w:instrText>
      </w:r>
      <w:r w:rsidRPr="005E47F9">
        <w:fldChar w:fldCharType="separate"/>
      </w:r>
      <w:r w:rsidR="006113B4" w:rsidRPr="005E47F9">
        <w:t>Taotlus</w:t>
      </w:r>
      <w:r w:rsidR="004503E1" w:rsidRPr="005E47F9">
        <w:t xml:space="preserve"> </w:t>
      </w:r>
      <w:r w:rsidR="005E47F9" w:rsidRPr="005E47F9">
        <w:t>metsamaterjali</w:t>
      </w:r>
      <w:r w:rsidR="005E47F9">
        <w:t xml:space="preserve"> kokkuveoks</w:t>
      </w:r>
    </w:p>
    <w:p w14:paraId="2097F0E8" w14:textId="77777777" w:rsidR="005E47F9" w:rsidRPr="005E47F9" w:rsidRDefault="005E47F9" w:rsidP="005E47F9">
      <w:pPr>
        <w:pStyle w:val="Pealkiri1"/>
      </w:pPr>
      <w:r w:rsidRPr="005E47F9">
        <w:t>külmumata</w:t>
      </w:r>
      <w:r>
        <w:t xml:space="preserve"> pinnase korral.</w:t>
      </w:r>
      <w:r w:rsidRPr="005E47F9">
        <w:t xml:space="preserve"> </w:t>
      </w:r>
    </w:p>
    <w:p w14:paraId="0001A6A3" w14:textId="77777777" w:rsidR="00E85637" w:rsidRDefault="00B06906" w:rsidP="0058282E">
      <w:pPr>
        <w:pStyle w:val="Pealkiri1"/>
        <w:rPr>
          <w:noProof/>
        </w:rPr>
      </w:pPr>
      <w:r w:rsidRPr="005E47F9">
        <w:fldChar w:fldCharType="end"/>
      </w:r>
    </w:p>
    <w:p w14:paraId="5A627116" w14:textId="77777777" w:rsidR="00E85637" w:rsidRDefault="00E85637"/>
    <w:p w14:paraId="0D9949D7" w14:textId="77777777" w:rsidR="00E85637" w:rsidRDefault="00E85637">
      <w:pPr>
        <w:rPr>
          <w:sz w:val="26"/>
        </w:rPr>
      </w:pPr>
    </w:p>
    <w:p w14:paraId="4CB26D36" w14:textId="79C9D636" w:rsidR="005E47F9" w:rsidRDefault="004503E1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RMK Edela regiooni Viljandimaa varumispiirkond </w:t>
      </w:r>
      <w:r w:rsidR="005E47F9">
        <w:rPr>
          <w:spacing w:val="0"/>
          <w:position w:val="0"/>
        </w:rPr>
        <w:t xml:space="preserve">esitab Teile taotluse nõusoleku saamiseks, et teostada  puidu </w:t>
      </w:r>
      <w:proofErr w:type="spellStart"/>
      <w:r w:rsidR="005E47F9">
        <w:rPr>
          <w:spacing w:val="0"/>
          <w:position w:val="0"/>
        </w:rPr>
        <w:t>kokku</w:t>
      </w:r>
      <w:r w:rsidR="0016253E">
        <w:rPr>
          <w:spacing w:val="0"/>
          <w:position w:val="0"/>
        </w:rPr>
        <w:t>vedu</w:t>
      </w:r>
      <w:proofErr w:type="spellEnd"/>
      <w:r w:rsidR="0016253E">
        <w:rPr>
          <w:spacing w:val="0"/>
          <w:position w:val="0"/>
        </w:rPr>
        <w:t xml:space="preserve"> </w:t>
      </w:r>
      <w:r w:rsidR="005E47F9">
        <w:rPr>
          <w:spacing w:val="0"/>
          <w:position w:val="0"/>
        </w:rPr>
        <w:t xml:space="preserve">külmumata pinnasega </w:t>
      </w:r>
      <w:r w:rsidR="0016253E">
        <w:rPr>
          <w:spacing w:val="0"/>
          <w:position w:val="0"/>
        </w:rPr>
        <w:t>kvartalite KP015 ja KP027 vahelisel kvartalisihil pikkusega ca 450 meetrit.</w:t>
      </w:r>
    </w:p>
    <w:p w14:paraId="2292CE1E" w14:textId="74FA22E5" w:rsidR="0016253E" w:rsidRDefault="0016253E" w:rsidP="00876974">
      <w:pPr>
        <w:jc w:val="both"/>
        <w:rPr>
          <w:spacing w:val="0"/>
          <w:position w:val="0"/>
        </w:rPr>
      </w:pPr>
    </w:p>
    <w:p w14:paraId="3B19AEC4" w14:textId="77777777" w:rsidR="0016253E" w:rsidRDefault="0016253E" w:rsidP="00876974">
      <w:pPr>
        <w:jc w:val="both"/>
        <w:rPr>
          <w:spacing w:val="0"/>
          <w:position w:val="0"/>
        </w:rPr>
      </w:pPr>
    </w:p>
    <w:p w14:paraId="0987D84F" w14:textId="4F2BD73E" w:rsidR="000675A2" w:rsidRDefault="005E47F9" w:rsidP="00876974">
      <w:pPr>
        <w:jc w:val="both"/>
        <w:rPr>
          <w:spacing w:val="0"/>
          <w:position w:val="0"/>
        </w:rPr>
      </w:pPr>
      <w:r w:rsidRPr="005E47F9">
        <w:rPr>
          <w:spacing w:val="0"/>
          <w:position w:val="0"/>
        </w:rPr>
        <w:t>Antud ala tehnoloogil</w:t>
      </w:r>
      <w:r w:rsidR="005E1FE5">
        <w:rPr>
          <w:spacing w:val="0"/>
          <w:position w:val="0"/>
        </w:rPr>
        <w:t xml:space="preserve">ine skeem </w:t>
      </w:r>
      <w:r w:rsidRPr="005E47F9">
        <w:rPr>
          <w:spacing w:val="0"/>
          <w:position w:val="0"/>
        </w:rPr>
        <w:t>lisatud.</w:t>
      </w:r>
    </w:p>
    <w:p w14:paraId="5FED48A7" w14:textId="77777777" w:rsidR="00985285" w:rsidRPr="005E47F9" w:rsidRDefault="00985285" w:rsidP="00876974">
      <w:pPr>
        <w:jc w:val="both"/>
        <w:rPr>
          <w:spacing w:val="0"/>
          <w:position w:val="0"/>
        </w:rPr>
      </w:pPr>
    </w:p>
    <w:p w14:paraId="3B820F96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79CD2E0" w14:textId="77777777" w:rsidR="001D139F" w:rsidRDefault="001D139F"/>
    <w:p w14:paraId="265285A3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46DD82C6" w14:textId="77777777" w:rsidR="00E85637" w:rsidRDefault="00E85637"/>
    <w:p w14:paraId="3AEEC77D" w14:textId="77777777" w:rsidR="00E85637" w:rsidRDefault="00E85637"/>
    <w:p w14:paraId="7567CCE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A2D2A4A" w14:textId="77777777" w:rsidR="00E85637" w:rsidRDefault="00E85637"/>
    <w:p w14:paraId="21BC2756" w14:textId="77777777" w:rsidR="00E85637" w:rsidRDefault="00E85637"/>
    <w:p w14:paraId="4A3DC889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E3044E">
        <w:rPr>
          <w:spacing w:val="0"/>
          <w:position w:val="0"/>
        </w:rPr>
      </w:r>
      <w:r w:rsidR="00E3044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3F4315BF" w14:textId="77777777" w:rsidR="00E85637" w:rsidRDefault="00E85637"/>
    <w:p w14:paraId="0BA62265" w14:textId="77777777" w:rsidR="00E85637" w:rsidRDefault="00E85637">
      <w:pPr>
        <w:rPr>
          <w:sz w:val="14"/>
        </w:rPr>
      </w:pPr>
    </w:p>
    <w:p w14:paraId="7F8246A4" w14:textId="77777777" w:rsidR="00E85637" w:rsidRDefault="00E85637">
      <w:pPr>
        <w:rPr>
          <w:sz w:val="2"/>
        </w:rPr>
      </w:pPr>
    </w:p>
    <w:p w14:paraId="43DD0C7F" w14:textId="77777777" w:rsidR="0058282E" w:rsidRDefault="000675A2">
      <w:r>
        <w:t>Herkki Kauts</w:t>
      </w:r>
    </w:p>
    <w:p w14:paraId="123534FD" w14:textId="77777777" w:rsidR="000675A2" w:rsidRDefault="000675A2">
      <w:r>
        <w:t>RMK Edela regioon</w:t>
      </w:r>
    </w:p>
    <w:p w14:paraId="1E3E8103" w14:textId="77777777" w:rsidR="00E85637" w:rsidRDefault="000675A2">
      <w:r>
        <w:t>Viljandimaa varumisjuht</w:t>
      </w:r>
    </w:p>
    <w:p w14:paraId="5EE82548" w14:textId="77777777" w:rsidR="00593917" w:rsidRDefault="00593917"/>
    <w:p w14:paraId="0AEB2928" w14:textId="77777777" w:rsidR="00593917" w:rsidRDefault="00593917"/>
    <w:p w14:paraId="7A968984" w14:textId="77777777" w:rsidR="000675A2" w:rsidRDefault="000675A2">
      <w:r>
        <w:t>52 63 396</w:t>
      </w:r>
    </w:p>
    <w:p w14:paraId="7C2690AC" w14:textId="77777777" w:rsidR="000675A2" w:rsidRDefault="00593917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3B37" w14:textId="77777777" w:rsidR="00E3044E" w:rsidRDefault="00E3044E">
      <w:r>
        <w:separator/>
      </w:r>
    </w:p>
  </w:endnote>
  <w:endnote w:type="continuationSeparator" w:id="0">
    <w:p w14:paraId="016A937F" w14:textId="77777777" w:rsidR="00E3044E" w:rsidRDefault="00E3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478F" w14:textId="77777777" w:rsidR="005E47F9" w:rsidRDefault="005E47F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E257" w14:textId="77777777" w:rsidR="005E47F9" w:rsidRDefault="005E47F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6D3E" w14:textId="77777777" w:rsidR="005E47F9" w:rsidRDefault="005E47F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8FD1" w14:textId="77777777" w:rsidR="00E3044E" w:rsidRDefault="00E3044E">
      <w:r>
        <w:separator/>
      </w:r>
    </w:p>
  </w:footnote>
  <w:footnote w:type="continuationSeparator" w:id="0">
    <w:p w14:paraId="04F715F5" w14:textId="77777777" w:rsidR="00E3044E" w:rsidRDefault="00E3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981C" w14:textId="77777777" w:rsidR="005E47F9" w:rsidRDefault="005E47F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92A1" w14:textId="77777777" w:rsidR="005E47F9" w:rsidRDefault="005E47F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856C" w14:textId="77777777" w:rsidR="005E47F9" w:rsidRDefault="005E47F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928683637">
    <w:abstractNumId w:val="0"/>
  </w:num>
  <w:num w:numId="2" w16cid:durableId="13625910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675A2"/>
    <w:rsid w:val="000B5DE2"/>
    <w:rsid w:val="000C7A7A"/>
    <w:rsid w:val="000D31BC"/>
    <w:rsid w:val="0015432F"/>
    <w:rsid w:val="0016253E"/>
    <w:rsid w:val="00186242"/>
    <w:rsid w:val="00187A2D"/>
    <w:rsid w:val="001A75CC"/>
    <w:rsid w:val="001D139F"/>
    <w:rsid w:val="001E574A"/>
    <w:rsid w:val="00231DFB"/>
    <w:rsid w:val="00326150"/>
    <w:rsid w:val="003341E5"/>
    <w:rsid w:val="003511CD"/>
    <w:rsid w:val="00356C40"/>
    <w:rsid w:val="00387D1D"/>
    <w:rsid w:val="003A08B0"/>
    <w:rsid w:val="003A5ACD"/>
    <w:rsid w:val="003B425C"/>
    <w:rsid w:val="004140A0"/>
    <w:rsid w:val="00436506"/>
    <w:rsid w:val="004503E1"/>
    <w:rsid w:val="00464B47"/>
    <w:rsid w:val="00477BB1"/>
    <w:rsid w:val="00491E34"/>
    <w:rsid w:val="0058282E"/>
    <w:rsid w:val="00593917"/>
    <w:rsid w:val="005E1FE5"/>
    <w:rsid w:val="005E47F9"/>
    <w:rsid w:val="006113B4"/>
    <w:rsid w:val="006228CF"/>
    <w:rsid w:val="00626C62"/>
    <w:rsid w:val="00671C7C"/>
    <w:rsid w:val="006D2B4E"/>
    <w:rsid w:val="006F1572"/>
    <w:rsid w:val="00704BBF"/>
    <w:rsid w:val="0072531A"/>
    <w:rsid w:val="0075211E"/>
    <w:rsid w:val="007A08DD"/>
    <w:rsid w:val="007B7275"/>
    <w:rsid w:val="007C7C57"/>
    <w:rsid w:val="007E0D20"/>
    <w:rsid w:val="007F482F"/>
    <w:rsid w:val="0081157C"/>
    <w:rsid w:val="00845FCB"/>
    <w:rsid w:val="00856A7E"/>
    <w:rsid w:val="00876974"/>
    <w:rsid w:val="008B1038"/>
    <w:rsid w:val="008C0A3A"/>
    <w:rsid w:val="009007A0"/>
    <w:rsid w:val="00985285"/>
    <w:rsid w:val="00A9445B"/>
    <w:rsid w:val="00AA6DA9"/>
    <w:rsid w:val="00B06906"/>
    <w:rsid w:val="00B44A85"/>
    <w:rsid w:val="00B7608B"/>
    <w:rsid w:val="00BD2196"/>
    <w:rsid w:val="00C32B5E"/>
    <w:rsid w:val="00C406E9"/>
    <w:rsid w:val="00C424C4"/>
    <w:rsid w:val="00C52479"/>
    <w:rsid w:val="00C66170"/>
    <w:rsid w:val="00C67247"/>
    <w:rsid w:val="00D34BF1"/>
    <w:rsid w:val="00E144AD"/>
    <w:rsid w:val="00E3044E"/>
    <w:rsid w:val="00E57378"/>
    <w:rsid w:val="00E7760F"/>
    <w:rsid w:val="00E85637"/>
    <w:rsid w:val="00EC5BAE"/>
    <w:rsid w:val="00F04FCF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CB417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863E-C0EB-4395-9DE5-6FF9C72C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4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720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Anu Laas</cp:lastModifiedBy>
  <cp:revision>2</cp:revision>
  <cp:lastPrinted>2014-04-01T12:05:00Z</cp:lastPrinted>
  <dcterms:created xsi:type="dcterms:W3CDTF">2022-11-01T08:29:00Z</dcterms:created>
  <dcterms:modified xsi:type="dcterms:W3CDTF">2022-11-01T08:29:00Z</dcterms:modified>
</cp:coreProperties>
</file>